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274" w:rsidRPr="00340B5D" w:rsidRDefault="007B7274" w:rsidP="0028625A">
      <w:pPr>
        <w:spacing w:line="254" w:lineRule="auto"/>
        <w:jc w:val="right"/>
        <w:rPr>
          <w:b/>
          <w:bCs/>
          <w:sz w:val="22"/>
          <w:szCs w:val="22"/>
          <w:bdr w:val="none" w:sz="0" w:space="0" w:color="auto" w:frame="1"/>
        </w:rPr>
      </w:pPr>
      <w:r w:rsidRPr="00340B5D">
        <w:rPr>
          <w:b/>
          <w:bCs/>
          <w:sz w:val="22"/>
          <w:szCs w:val="22"/>
          <w:bdr w:val="none" w:sz="0" w:space="0" w:color="auto" w:frame="1"/>
        </w:rPr>
        <w:t>Załącznik nr 4 do zarządzenia nr 10/2020/2021</w:t>
      </w:r>
    </w:p>
    <w:p w:rsidR="007B7274" w:rsidRPr="00340B5D" w:rsidRDefault="007B7274" w:rsidP="0028625A">
      <w:pPr>
        <w:spacing w:line="254" w:lineRule="auto"/>
        <w:rPr>
          <w:b/>
          <w:bCs/>
          <w:sz w:val="22"/>
          <w:szCs w:val="22"/>
          <w:bdr w:val="none" w:sz="0" w:space="0" w:color="auto" w:frame="1"/>
        </w:rPr>
      </w:pPr>
      <w:r w:rsidRPr="00340B5D">
        <w:rPr>
          <w:b/>
          <w:bCs/>
          <w:sz w:val="22"/>
          <w:szCs w:val="22"/>
          <w:bdr w:val="none" w:sz="0" w:space="0" w:color="auto" w:frame="1"/>
        </w:rPr>
        <w:t xml:space="preserve">                                                                                         </w:t>
      </w:r>
      <w:r>
        <w:rPr>
          <w:b/>
          <w:bCs/>
          <w:sz w:val="22"/>
          <w:szCs w:val="22"/>
          <w:bdr w:val="none" w:sz="0" w:space="0" w:color="auto" w:frame="1"/>
        </w:rPr>
        <w:t xml:space="preserve">                </w:t>
      </w:r>
      <w:r w:rsidRPr="00340B5D">
        <w:rPr>
          <w:b/>
          <w:bCs/>
          <w:sz w:val="22"/>
          <w:szCs w:val="22"/>
          <w:bdr w:val="none" w:sz="0" w:space="0" w:color="auto" w:frame="1"/>
        </w:rPr>
        <w:t>z dnia 13 stycznia 2021 r.</w:t>
      </w:r>
    </w:p>
    <w:p w:rsidR="007B7274" w:rsidRDefault="007B7274" w:rsidP="0028625A">
      <w:pPr>
        <w:spacing w:line="276" w:lineRule="auto"/>
        <w:jc w:val="both"/>
        <w:rPr>
          <w:b/>
          <w:bCs/>
        </w:rPr>
      </w:pPr>
    </w:p>
    <w:p w:rsidR="007B7274" w:rsidRPr="0028625A" w:rsidRDefault="007B7274" w:rsidP="0028625A">
      <w:pPr>
        <w:spacing w:line="276" w:lineRule="auto"/>
        <w:jc w:val="both"/>
        <w:rPr>
          <w:b/>
          <w:bCs/>
        </w:rPr>
      </w:pPr>
      <w:r w:rsidRPr="0028625A">
        <w:rPr>
          <w:b/>
          <w:bCs/>
        </w:rPr>
        <w:t>PROCEDURA WYDAWANIA POSIŁKÓW</w:t>
      </w:r>
    </w:p>
    <w:p w:rsidR="007B7274" w:rsidRPr="0028625A" w:rsidRDefault="007B7274" w:rsidP="0028625A">
      <w:pPr>
        <w:spacing w:line="276" w:lineRule="auto"/>
        <w:jc w:val="both"/>
        <w:rPr>
          <w:b/>
          <w:bCs/>
        </w:rPr>
      </w:pPr>
      <w:bookmarkStart w:id="0" w:name="_Hlk39579465"/>
      <w:r w:rsidRPr="0028625A">
        <w:rPr>
          <w:b/>
          <w:bCs/>
        </w:rPr>
        <w:t>obowiązująca w Publicznym Przedszkolu / Publicznej  Szkole Podstawowej w Łomnicy Zdroju w związku z zapobieganiem, przeciwdziałaniem i zwalczaniem COVID-19</w:t>
      </w:r>
    </w:p>
    <w:bookmarkEnd w:id="0"/>
    <w:p w:rsidR="007B7274" w:rsidRPr="0028625A" w:rsidRDefault="007B7274" w:rsidP="0028625A">
      <w:pPr>
        <w:spacing w:line="276" w:lineRule="auto"/>
        <w:jc w:val="both"/>
      </w:pPr>
    </w:p>
    <w:p w:rsidR="007B7274" w:rsidRPr="0028625A" w:rsidRDefault="007B7274" w:rsidP="0028625A">
      <w:pPr>
        <w:spacing w:line="276" w:lineRule="auto"/>
        <w:jc w:val="both"/>
      </w:pPr>
      <w:r w:rsidRPr="0028625A">
        <w:rPr>
          <w:b/>
          <w:bCs/>
        </w:rPr>
        <w:t>Podstawa prawna</w:t>
      </w:r>
      <w:r w:rsidRPr="0028625A">
        <w:t>:</w:t>
      </w:r>
    </w:p>
    <w:p w:rsidR="007B7274" w:rsidRPr="0028625A" w:rsidRDefault="007B7274" w:rsidP="0028625A">
      <w:pPr>
        <w:numPr>
          <w:ilvl w:val="0"/>
          <w:numId w:val="1"/>
        </w:numPr>
        <w:spacing w:line="276" w:lineRule="auto"/>
        <w:jc w:val="both"/>
      </w:pPr>
      <w:r w:rsidRPr="0028625A">
        <w:t>rozporządzenie Ministra Edukacji Narodowej z dnia 12 sierpnia 2020 r. w sprawie szczególnych rozwiązań w okresie czasowego ograniczenia funkcjonowania jednostek systemu oświaty w związku z zapobieganiem, przeciwdziałaniem i zwalczaniem COVID-19 (Dz.U. z 2020 poz. 1394),</w:t>
      </w:r>
    </w:p>
    <w:p w:rsidR="007B7274" w:rsidRPr="0028625A" w:rsidRDefault="007B7274" w:rsidP="0028625A">
      <w:pPr>
        <w:numPr>
          <w:ilvl w:val="0"/>
          <w:numId w:val="1"/>
        </w:numPr>
        <w:spacing w:line="276" w:lineRule="auto"/>
        <w:jc w:val="both"/>
      </w:pPr>
      <w:r w:rsidRPr="0028625A">
        <w:t>wytyczne dla przedszkoli opracowane przez Ministerstwo Edukacji Narodowej wspólnie z Głównym Inspektorem Sanitarnym i Ministrem Zdrowia.</w:t>
      </w:r>
    </w:p>
    <w:p w:rsidR="007B7274" w:rsidRPr="0028625A" w:rsidRDefault="007B7274" w:rsidP="0028625A">
      <w:pPr>
        <w:spacing w:line="276" w:lineRule="auto"/>
        <w:jc w:val="both"/>
      </w:pPr>
    </w:p>
    <w:p w:rsidR="007B7274" w:rsidRPr="0028625A" w:rsidRDefault="007B7274" w:rsidP="0028625A">
      <w:pPr>
        <w:spacing w:line="276" w:lineRule="auto"/>
        <w:jc w:val="both"/>
      </w:pPr>
      <w:r w:rsidRPr="0028625A">
        <w:rPr>
          <w:b/>
          <w:bCs/>
        </w:rPr>
        <w:t>Cel procedury</w:t>
      </w:r>
      <w:r w:rsidRPr="0028625A">
        <w:t>: zapewnienie bezpieczeństwa podczas wydawania posiłków z kuchni przedszkolnej / w szkolnej stołówce</w:t>
      </w:r>
    </w:p>
    <w:p w:rsidR="007B7274" w:rsidRPr="0028625A" w:rsidRDefault="007B7274" w:rsidP="0028625A">
      <w:pPr>
        <w:spacing w:line="276" w:lineRule="auto"/>
        <w:jc w:val="both"/>
      </w:pPr>
    </w:p>
    <w:p w:rsidR="007B7274" w:rsidRPr="0028625A" w:rsidRDefault="007B7274" w:rsidP="0028625A">
      <w:pPr>
        <w:spacing w:line="276" w:lineRule="auto"/>
        <w:jc w:val="both"/>
      </w:pPr>
      <w:r w:rsidRPr="0028625A">
        <w:rPr>
          <w:b/>
          <w:bCs/>
        </w:rPr>
        <w:t>Zakres obowiązywania procedur:</w:t>
      </w:r>
      <w:r w:rsidRPr="0028625A">
        <w:t xml:space="preserve"> dotyczą zasad postępowania pracowników kuchni i personelu obsługi przedszkola/szkoły podczas wydawania posiłków</w:t>
      </w:r>
    </w:p>
    <w:p w:rsidR="007B7274" w:rsidRPr="0028625A" w:rsidRDefault="007B7274" w:rsidP="0028625A">
      <w:pPr>
        <w:spacing w:line="276" w:lineRule="auto"/>
        <w:jc w:val="both"/>
      </w:pPr>
    </w:p>
    <w:p w:rsidR="007B7274" w:rsidRPr="0028625A" w:rsidRDefault="007B7274" w:rsidP="0028625A">
      <w:pPr>
        <w:spacing w:line="276" w:lineRule="auto"/>
        <w:jc w:val="both"/>
      </w:pPr>
      <w:r w:rsidRPr="0028625A">
        <w:rPr>
          <w:b/>
          <w:bCs/>
        </w:rPr>
        <w:t>Uczestnicy postępowania:</w:t>
      </w:r>
      <w:r w:rsidRPr="0028625A">
        <w:t xml:space="preserve"> zakres odpowiedzialności: pracownicy kuchni, pracownicy obsługi przedszkola/szkoły</w:t>
      </w:r>
    </w:p>
    <w:p w:rsidR="007B7274" w:rsidRPr="0028625A" w:rsidRDefault="007B7274" w:rsidP="0028625A">
      <w:pPr>
        <w:spacing w:line="276" w:lineRule="auto"/>
        <w:jc w:val="both"/>
      </w:pPr>
    </w:p>
    <w:p w:rsidR="007B7274" w:rsidRPr="0028625A" w:rsidRDefault="007B7274" w:rsidP="0028625A">
      <w:pPr>
        <w:spacing w:line="276" w:lineRule="auto"/>
        <w:jc w:val="both"/>
        <w:rPr>
          <w:b/>
          <w:bCs/>
        </w:rPr>
      </w:pPr>
      <w:r w:rsidRPr="0028625A">
        <w:rPr>
          <w:b/>
          <w:bCs/>
        </w:rPr>
        <w:t>Pracownicy kuchni</w:t>
      </w:r>
    </w:p>
    <w:p w:rsidR="007B7274" w:rsidRPr="0028625A" w:rsidRDefault="007B7274" w:rsidP="0028625A">
      <w:pPr>
        <w:spacing w:line="276" w:lineRule="auto"/>
        <w:jc w:val="both"/>
      </w:pPr>
    </w:p>
    <w:p w:rsidR="007B7274" w:rsidRPr="0028625A" w:rsidRDefault="007B7274" w:rsidP="0028625A">
      <w:pPr>
        <w:numPr>
          <w:ilvl w:val="0"/>
          <w:numId w:val="2"/>
        </w:numPr>
        <w:spacing w:line="276" w:lineRule="auto"/>
        <w:ind w:left="426" w:hanging="426"/>
        <w:jc w:val="both"/>
      </w:pPr>
      <w:r w:rsidRPr="0028625A">
        <w:t>Wszyscy pracownicy kuchni posiadają wymagane badania profilaktyczne. Personel kuchni nie kontaktuje się z dziećmi/uczniami ani personelem mającym kontakt z dziećmi/uczniami.</w:t>
      </w:r>
    </w:p>
    <w:p w:rsidR="007B7274" w:rsidRPr="0028625A" w:rsidRDefault="007B7274" w:rsidP="0028625A">
      <w:pPr>
        <w:numPr>
          <w:ilvl w:val="0"/>
          <w:numId w:val="2"/>
        </w:numPr>
        <w:spacing w:line="276" w:lineRule="auto"/>
        <w:ind w:left="426" w:hanging="426"/>
        <w:jc w:val="both"/>
      </w:pPr>
      <w:r w:rsidRPr="0028625A">
        <w:t>Przed każdorazowym wejściem do budynku przedszkola/szkoły pracownicy kuchni dezynfekują ręce płynem do dezynfekcji.</w:t>
      </w:r>
    </w:p>
    <w:p w:rsidR="007B7274" w:rsidRPr="0028625A" w:rsidRDefault="007B7274" w:rsidP="0028625A">
      <w:pPr>
        <w:numPr>
          <w:ilvl w:val="0"/>
          <w:numId w:val="2"/>
        </w:numPr>
        <w:spacing w:line="276" w:lineRule="auto"/>
        <w:ind w:left="426" w:hanging="426"/>
        <w:jc w:val="both"/>
      </w:pPr>
      <w:r w:rsidRPr="0028625A">
        <w:t>Przed rozpoczęciem pracy pracownicy kuchni zakładają ubrania ochronne (fartuchy z długim rękawem).</w:t>
      </w:r>
    </w:p>
    <w:p w:rsidR="007B7274" w:rsidRPr="0028625A" w:rsidRDefault="007B7274" w:rsidP="0028625A">
      <w:pPr>
        <w:numPr>
          <w:ilvl w:val="0"/>
          <w:numId w:val="2"/>
        </w:numPr>
        <w:spacing w:line="276" w:lineRule="auto"/>
        <w:ind w:left="426" w:hanging="426"/>
        <w:jc w:val="both"/>
      </w:pPr>
      <w:r w:rsidRPr="0028625A">
        <w:t>Pracownicy kuchni przestrzegają zasad szczególnej ostrożności podczas przygotowania posiłków:</w:t>
      </w:r>
    </w:p>
    <w:p w:rsidR="007B7274" w:rsidRPr="0028625A" w:rsidRDefault="007B7274" w:rsidP="0028625A">
      <w:pPr>
        <w:numPr>
          <w:ilvl w:val="0"/>
          <w:numId w:val="3"/>
        </w:numPr>
        <w:spacing w:line="276" w:lineRule="auto"/>
        <w:ind w:left="709" w:hanging="283"/>
        <w:jc w:val="both"/>
      </w:pPr>
      <w:r w:rsidRPr="0028625A">
        <w:t>używają środków ochrony osobistej, w tym rękawiczek, maseczek ochronnych (ewentualnie przyłbic),</w:t>
      </w:r>
    </w:p>
    <w:p w:rsidR="007B7274" w:rsidRPr="0028625A" w:rsidRDefault="007B7274" w:rsidP="0028625A">
      <w:pPr>
        <w:numPr>
          <w:ilvl w:val="0"/>
          <w:numId w:val="3"/>
        </w:numPr>
        <w:spacing w:line="276" w:lineRule="auto"/>
        <w:ind w:left="709" w:hanging="283"/>
        <w:jc w:val="both"/>
      </w:pPr>
      <w:r w:rsidRPr="0028625A">
        <w:t>myją i dezynfekują stanowiska pracy, sprzęt kuchenny i naczynia stołowe,</w:t>
      </w:r>
    </w:p>
    <w:p w:rsidR="007B7274" w:rsidRPr="0028625A" w:rsidRDefault="007B7274" w:rsidP="0028625A">
      <w:pPr>
        <w:numPr>
          <w:ilvl w:val="0"/>
          <w:numId w:val="3"/>
        </w:numPr>
        <w:spacing w:line="276" w:lineRule="auto"/>
        <w:ind w:left="709" w:hanging="283"/>
        <w:jc w:val="both"/>
      </w:pPr>
      <w:r w:rsidRPr="0028625A">
        <w:t>posiłki przygotowują na stanowiskach w kuchni z zachowaniem minimum 1,5 m odległości między stanowiskami,</w:t>
      </w:r>
    </w:p>
    <w:p w:rsidR="007B7274" w:rsidRPr="0028625A" w:rsidRDefault="007B7274" w:rsidP="0028625A">
      <w:pPr>
        <w:numPr>
          <w:ilvl w:val="0"/>
          <w:numId w:val="3"/>
        </w:numPr>
        <w:spacing w:line="276" w:lineRule="auto"/>
        <w:ind w:left="709" w:hanging="283"/>
        <w:jc w:val="both"/>
      </w:pPr>
      <w:r w:rsidRPr="0028625A">
        <w:t>przygotowują posiłki zgodnie z obowiązującymi normami żywieniowymi dla dzieci w wieku przedszkolnym/szkolnym,</w:t>
      </w:r>
    </w:p>
    <w:p w:rsidR="007B7274" w:rsidRPr="0028625A" w:rsidRDefault="007B7274" w:rsidP="0028625A">
      <w:pPr>
        <w:numPr>
          <w:ilvl w:val="0"/>
          <w:numId w:val="3"/>
        </w:numPr>
        <w:spacing w:line="276" w:lineRule="auto"/>
        <w:ind w:left="709" w:hanging="283"/>
        <w:jc w:val="both"/>
      </w:pPr>
      <w:r w:rsidRPr="0028625A">
        <w:t>przechowują próbki każdego posiłku w ustalony sposób wskazany w instrukcji HACCP i sanepidu.</w:t>
      </w:r>
    </w:p>
    <w:p w:rsidR="007B7274" w:rsidRPr="0028625A" w:rsidRDefault="007B7274" w:rsidP="0028625A">
      <w:pPr>
        <w:numPr>
          <w:ilvl w:val="0"/>
          <w:numId w:val="2"/>
        </w:numPr>
        <w:spacing w:line="276" w:lineRule="auto"/>
        <w:ind w:left="426" w:hanging="426"/>
        <w:jc w:val="both"/>
      </w:pPr>
      <w:r w:rsidRPr="0028625A">
        <w:t>Pracownicy kuchni wydający posiłki z kuchni ponoszą odpowiedzialność za to, by posiłki nie uległy zanieczyszczeniu.</w:t>
      </w:r>
    </w:p>
    <w:p w:rsidR="007B7274" w:rsidRPr="0028625A" w:rsidRDefault="007B7274" w:rsidP="0028625A">
      <w:pPr>
        <w:numPr>
          <w:ilvl w:val="0"/>
          <w:numId w:val="2"/>
        </w:numPr>
        <w:spacing w:line="276" w:lineRule="auto"/>
        <w:ind w:left="426" w:hanging="426"/>
        <w:jc w:val="both"/>
      </w:pPr>
      <w:r w:rsidRPr="0028625A">
        <w:t>Wydawane posiłki są poporcjowane.</w:t>
      </w:r>
    </w:p>
    <w:p w:rsidR="007B7274" w:rsidRPr="0028625A" w:rsidRDefault="007B7274" w:rsidP="0028625A">
      <w:pPr>
        <w:numPr>
          <w:ilvl w:val="0"/>
          <w:numId w:val="2"/>
        </w:numPr>
        <w:spacing w:line="276" w:lineRule="auto"/>
        <w:ind w:left="426" w:hanging="426"/>
        <w:jc w:val="both"/>
      </w:pPr>
      <w:r w:rsidRPr="0028625A">
        <w:t>Pracownicy kuchni wydają posiłki przez okienko wydawania .</w:t>
      </w:r>
    </w:p>
    <w:p w:rsidR="007B7274" w:rsidRPr="0028625A" w:rsidRDefault="007B7274" w:rsidP="0028625A">
      <w:pPr>
        <w:numPr>
          <w:ilvl w:val="0"/>
          <w:numId w:val="2"/>
        </w:numPr>
        <w:spacing w:line="276" w:lineRule="auto"/>
        <w:ind w:left="426" w:hanging="426"/>
        <w:jc w:val="both"/>
      </w:pPr>
      <w:r w:rsidRPr="0028625A">
        <w:t xml:space="preserve"> Wyznaczony personel obsługi (woźne oddziałowe sprawują bezpośredniej opieki nad dziećmi/uczniami).</w:t>
      </w:r>
    </w:p>
    <w:p w:rsidR="007B7274" w:rsidRPr="0028625A" w:rsidRDefault="007B7274" w:rsidP="0028625A">
      <w:pPr>
        <w:numPr>
          <w:ilvl w:val="0"/>
          <w:numId w:val="2"/>
        </w:numPr>
        <w:spacing w:line="276" w:lineRule="auto"/>
        <w:ind w:left="426" w:hanging="426"/>
        <w:jc w:val="both"/>
      </w:pPr>
      <w:r w:rsidRPr="0028625A">
        <w:t>Przed wydaniem posiłków pracownicy kuchni sprawdzają stan naczyń, w których wydają posiłki. Naczynia te są wcześniej wyparzone w zmywarce w temperaturze min. 60</w:t>
      </w:r>
      <w:r w:rsidRPr="0028625A">
        <w:rPr>
          <w:vertAlign w:val="superscript"/>
        </w:rPr>
        <w:t>o</w:t>
      </w:r>
      <w:r w:rsidRPr="0028625A">
        <w:t>C z dodatkiem detergentu.</w:t>
      </w:r>
    </w:p>
    <w:p w:rsidR="007B7274" w:rsidRPr="0028625A" w:rsidRDefault="007B7274" w:rsidP="0028625A">
      <w:pPr>
        <w:numPr>
          <w:ilvl w:val="0"/>
          <w:numId w:val="2"/>
        </w:numPr>
        <w:spacing w:line="276" w:lineRule="auto"/>
        <w:ind w:left="426" w:hanging="426"/>
        <w:jc w:val="both"/>
      </w:pPr>
      <w:r w:rsidRPr="0028625A">
        <w:t>Powierzchnie blatów, poręczy, oraz posadzki w pomieszczeniu bloku żywieniowego są czyszczone każdorazowo przed wydaniem posiłku dla dzieci/uczniów.</w:t>
      </w:r>
    </w:p>
    <w:p w:rsidR="007B7274" w:rsidRPr="0028625A" w:rsidRDefault="007B7274" w:rsidP="0028625A">
      <w:pPr>
        <w:numPr>
          <w:ilvl w:val="0"/>
          <w:numId w:val="2"/>
        </w:numPr>
        <w:spacing w:line="276" w:lineRule="auto"/>
        <w:ind w:left="426" w:hanging="426"/>
        <w:jc w:val="both"/>
      </w:pPr>
      <w:r w:rsidRPr="0028625A">
        <w:t xml:space="preserve">Na posiłki wydawane przez kuchnię składają się: </w:t>
      </w:r>
    </w:p>
    <w:p w:rsidR="007B7274" w:rsidRPr="0028625A" w:rsidRDefault="007B7274" w:rsidP="0028625A">
      <w:pPr>
        <w:numPr>
          <w:ilvl w:val="0"/>
          <w:numId w:val="4"/>
        </w:numPr>
        <w:spacing w:line="276" w:lineRule="auto"/>
        <w:ind w:left="851" w:hanging="425"/>
        <w:jc w:val="both"/>
      </w:pPr>
      <w:r w:rsidRPr="0028625A">
        <w:t>obiad dzielony – I danie, II danie,</w:t>
      </w:r>
    </w:p>
    <w:p w:rsidR="007B7274" w:rsidRPr="0028625A" w:rsidRDefault="007B7274" w:rsidP="0028625A">
      <w:pPr>
        <w:numPr>
          <w:ilvl w:val="0"/>
          <w:numId w:val="4"/>
        </w:numPr>
        <w:spacing w:line="276" w:lineRule="auto"/>
        <w:ind w:left="851" w:hanging="425"/>
        <w:jc w:val="both"/>
      </w:pPr>
      <w:r w:rsidRPr="0028625A">
        <w:t>podwieczorek.</w:t>
      </w:r>
    </w:p>
    <w:p w:rsidR="007B7274" w:rsidRPr="0083010E" w:rsidRDefault="007B7274" w:rsidP="0028625A">
      <w:pPr>
        <w:numPr>
          <w:ilvl w:val="0"/>
          <w:numId w:val="2"/>
        </w:numPr>
        <w:spacing w:line="276" w:lineRule="auto"/>
        <w:ind w:left="426" w:hanging="426"/>
        <w:jc w:val="both"/>
      </w:pPr>
      <w:r w:rsidRPr="0083010E">
        <w:t>Pracownicy kuchni wydają posiłki w ustalonych godzinach:</w:t>
      </w:r>
    </w:p>
    <w:p w:rsidR="007B7274" w:rsidRPr="0083010E" w:rsidRDefault="007B7274" w:rsidP="0028625A">
      <w:pPr>
        <w:tabs>
          <w:tab w:val="left" w:pos="851"/>
        </w:tabs>
        <w:spacing w:line="276" w:lineRule="auto"/>
        <w:ind w:left="851"/>
        <w:jc w:val="both"/>
      </w:pPr>
    </w:p>
    <w:p w:rsidR="007B7274" w:rsidRPr="0083010E" w:rsidRDefault="007B7274" w:rsidP="0028625A">
      <w:pPr>
        <w:tabs>
          <w:tab w:val="left" w:pos="851"/>
        </w:tabs>
        <w:spacing w:line="276" w:lineRule="auto"/>
        <w:jc w:val="both"/>
      </w:pPr>
    </w:p>
    <w:p w:rsidR="007B7274" w:rsidRPr="0083010E" w:rsidRDefault="007B7274" w:rsidP="0028625A">
      <w:pPr>
        <w:numPr>
          <w:ilvl w:val="0"/>
          <w:numId w:val="5"/>
        </w:numPr>
        <w:tabs>
          <w:tab w:val="left" w:pos="851"/>
        </w:tabs>
        <w:spacing w:line="276" w:lineRule="auto"/>
        <w:ind w:left="851" w:hanging="425"/>
        <w:jc w:val="both"/>
      </w:pPr>
      <w:r w:rsidRPr="0083010E">
        <w:t>11.15-11.40 – obiad dla I gr.</w:t>
      </w:r>
    </w:p>
    <w:p w:rsidR="007B7274" w:rsidRPr="0083010E" w:rsidRDefault="007B7274" w:rsidP="0028625A">
      <w:pPr>
        <w:tabs>
          <w:tab w:val="left" w:pos="851"/>
        </w:tabs>
        <w:spacing w:line="276" w:lineRule="auto"/>
        <w:ind w:left="851"/>
        <w:jc w:val="both"/>
      </w:pPr>
      <w:r w:rsidRPr="0083010E">
        <w:t xml:space="preserve">12.00-12.20 – obiad dla II gr. dzieci przedszkolne </w:t>
      </w:r>
    </w:p>
    <w:p w:rsidR="007B7274" w:rsidRPr="0083010E" w:rsidRDefault="007B7274" w:rsidP="0028625A">
      <w:pPr>
        <w:numPr>
          <w:ilvl w:val="0"/>
          <w:numId w:val="5"/>
        </w:numPr>
        <w:tabs>
          <w:tab w:val="left" w:pos="851"/>
        </w:tabs>
        <w:spacing w:line="276" w:lineRule="auto"/>
        <w:ind w:left="851" w:hanging="425"/>
        <w:jc w:val="both"/>
      </w:pPr>
      <w:r w:rsidRPr="0083010E">
        <w:t>14.50-15.10 – podwieczorek .</w:t>
      </w:r>
    </w:p>
    <w:p w:rsidR="007B7274" w:rsidRPr="0083010E" w:rsidRDefault="007B7274" w:rsidP="0028625A">
      <w:pPr>
        <w:tabs>
          <w:tab w:val="left" w:pos="851"/>
        </w:tabs>
        <w:spacing w:line="276" w:lineRule="auto"/>
        <w:ind w:left="851"/>
        <w:jc w:val="both"/>
      </w:pPr>
    </w:p>
    <w:p w:rsidR="007B7274" w:rsidRPr="0083010E" w:rsidRDefault="007B7274" w:rsidP="0028625A">
      <w:pPr>
        <w:tabs>
          <w:tab w:val="left" w:pos="851"/>
        </w:tabs>
        <w:spacing w:line="276" w:lineRule="auto"/>
        <w:ind w:left="851"/>
        <w:jc w:val="both"/>
      </w:pPr>
      <w:r w:rsidRPr="0083010E">
        <w:t>.</w:t>
      </w:r>
    </w:p>
    <w:p w:rsidR="007B7274" w:rsidRPr="0083010E" w:rsidRDefault="007B7274" w:rsidP="0028625A">
      <w:pPr>
        <w:spacing w:line="276" w:lineRule="auto"/>
        <w:jc w:val="both"/>
      </w:pPr>
    </w:p>
    <w:p w:rsidR="007B7274" w:rsidRPr="0083010E" w:rsidRDefault="007B7274" w:rsidP="0028625A">
      <w:pPr>
        <w:spacing w:line="276" w:lineRule="auto"/>
        <w:jc w:val="both"/>
        <w:rPr>
          <w:b/>
          <w:bCs/>
        </w:rPr>
      </w:pPr>
      <w:r w:rsidRPr="0083010E">
        <w:rPr>
          <w:b/>
          <w:bCs/>
        </w:rPr>
        <w:t xml:space="preserve">Pracownicy obsługi – woźne oddziałowe </w:t>
      </w:r>
    </w:p>
    <w:p w:rsidR="007B7274" w:rsidRPr="0083010E" w:rsidRDefault="007B7274" w:rsidP="0028625A">
      <w:pPr>
        <w:spacing w:line="276" w:lineRule="auto"/>
        <w:jc w:val="both"/>
      </w:pPr>
    </w:p>
    <w:p w:rsidR="007B7274" w:rsidRPr="0028625A" w:rsidRDefault="007B7274" w:rsidP="0028625A">
      <w:pPr>
        <w:numPr>
          <w:ilvl w:val="0"/>
          <w:numId w:val="6"/>
        </w:numPr>
        <w:spacing w:line="276" w:lineRule="auto"/>
        <w:ind w:left="426" w:hanging="426"/>
        <w:jc w:val="both"/>
      </w:pPr>
      <w:r w:rsidRPr="0028625A">
        <w:t>Pracownicy obsługi (woźne oddziałowe) ponoszą odpowiedzialność za czystość i bezpieczeństwo</w:t>
      </w:r>
      <w:r w:rsidRPr="0028625A">
        <w:rPr>
          <w:b/>
          <w:bCs/>
        </w:rPr>
        <w:t xml:space="preserve"> </w:t>
      </w:r>
      <w:r w:rsidRPr="0028625A">
        <w:t>przygotowania sal (pomieszczeń), w których dzieci/uczniowie spożywają posiłki.</w:t>
      </w:r>
    </w:p>
    <w:p w:rsidR="007B7274" w:rsidRPr="0028625A" w:rsidRDefault="007B7274" w:rsidP="0028625A">
      <w:pPr>
        <w:numPr>
          <w:ilvl w:val="0"/>
          <w:numId w:val="6"/>
        </w:numPr>
        <w:spacing w:line="276" w:lineRule="auto"/>
        <w:ind w:left="426" w:hanging="426"/>
        <w:jc w:val="both"/>
      </w:pPr>
      <w:r w:rsidRPr="0028625A">
        <w:t>Przed wejściem do strefy bloku żywieniowego – miejsca odbioru posiłków, pracownicy obsługi zobowiązani są do założenia białego fartucha ochronnego oraz rękawic jednorazowych ochronnych, a także maseczek ochronnych jednorazowych.</w:t>
      </w:r>
    </w:p>
    <w:p w:rsidR="007B7274" w:rsidRPr="0028625A" w:rsidRDefault="007B7274" w:rsidP="0028625A">
      <w:pPr>
        <w:numPr>
          <w:ilvl w:val="0"/>
          <w:numId w:val="6"/>
        </w:numPr>
        <w:spacing w:line="276" w:lineRule="auto"/>
        <w:ind w:left="426" w:hanging="426"/>
        <w:jc w:val="both"/>
      </w:pPr>
      <w:r w:rsidRPr="0028625A">
        <w:t>Przed podaniem posiłku pracownicy obsługi zobowiązani są:</w:t>
      </w:r>
    </w:p>
    <w:p w:rsidR="007B7274" w:rsidRPr="0028625A" w:rsidRDefault="007B7274" w:rsidP="0028625A">
      <w:pPr>
        <w:numPr>
          <w:ilvl w:val="0"/>
          <w:numId w:val="7"/>
        </w:numPr>
        <w:spacing w:line="276" w:lineRule="auto"/>
        <w:ind w:hanging="294"/>
        <w:jc w:val="both"/>
      </w:pPr>
      <w:r w:rsidRPr="0028625A">
        <w:t>myć i dezynfekować stoły, przy których dzieci/uczniowie spożywają posiłki, oraz wózki kelnerskie, na których będą przewozić posiłki dla dzieci/uczniów przed każdym posiłkiem,</w:t>
      </w:r>
    </w:p>
    <w:p w:rsidR="007B7274" w:rsidRPr="0028625A" w:rsidRDefault="007B7274" w:rsidP="0028625A">
      <w:pPr>
        <w:numPr>
          <w:ilvl w:val="0"/>
          <w:numId w:val="7"/>
        </w:numPr>
        <w:spacing w:line="276" w:lineRule="auto"/>
        <w:ind w:hanging="294"/>
        <w:jc w:val="both"/>
      </w:pPr>
      <w:r w:rsidRPr="0028625A">
        <w:t>myć powierzchnie posadzki w obrębie stołów, przy których dzieci/uczniowie spożywają posiłek,</w:t>
      </w:r>
    </w:p>
    <w:p w:rsidR="007B7274" w:rsidRPr="0028625A" w:rsidRDefault="007B7274" w:rsidP="0028625A">
      <w:pPr>
        <w:numPr>
          <w:ilvl w:val="0"/>
          <w:numId w:val="7"/>
        </w:numPr>
        <w:spacing w:line="276" w:lineRule="auto"/>
        <w:ind w:hanging="294"/>
        <w:jc w:val="both"/>
      </w:pPr>
      <w:r w:rsidRPr="0028625A">
        <w:t>czyścić i dezynfekować środkiem do dezynfekcji powierzchnie dotykowe: blaty, stoły i poręcze krzeseł, na których siedzą dzieci/uczniowie, przed każdym podaniem posiłku.</w:t>
      </w:r>
    </w:p>
    <w:p w:rsidR="007B7274" w:rsidRPr="0028625A" w:rsidRDefault="007B7274" w:rsidP="0028625A">
      <w:pPr>
        <w:numPr>
          <w:ilvl w:val="0"/>
          <w:numId w:val="6"/>
        </w:numPr>
        <w:spacing w:line="276" w:lineRule="auto"/>
        <w:ind w:left="426" w:hanging="426"/>
        <w:jc w:val="both"/>
      </w:pPr>
      <w:r w:rsidRPr="0028625A">
        <w:t>Pracownicy obsługi, woźna, sprzątaczki zobowiązane są przestrzegać zasad szczególnej ostrożności podczas korzystania z płynów dezynfekujących do czyszczenia powierzchni i sprzętów.</w:t>
      </w:r>
    </w:p>
    <w:p w:rsidR="007B7274" w:rsidRPr="0028625A" w:rsidRDefault="007B7274" w:rsidP="0028625A">
      <w:pPr>
        <w:numPr>
          <w:ilvl w:val="0"/>
          <w:numId w:val="6"/>
        </w:numPr>
        <w:spacing w:line="276" w:lineRule="auto"/>
        <w:ind w:left="426" w:hanging="426"/>
        <w:jc w:val="both"/>
      </w:pPr>
      <w:r w:rsidRPr="0028625A">
        <w:t>Przed odbiorem posiłków pracownicy obsługi:</w:t>
      </w:r>
    </w:p>
    <w:p w:rsidR="007B7274" w:rsidRPr="0028625A" w:rsidRDefault="007B7274" w:rsidP="0028625A">
      <w:pPr>
        <w:numPr>
          <w:ilvl w:val="0"/>
          <w:numId w:val="8"/>
        </w:numPr>
        <w:spacing w:line="276" w:lineRule="auto"/>
        <w:ind w:hanging="294"/>
        <w:jc w:val="both"/>
      </w:pPr>
      <w:r w:rsidRPr="0028625A">
        <w:t>dezynfekują ręce płynem do dezynfekcji,</w:t>
      </w:r>
    </w:p>
    <w:p w:rsidR="007B7274" w:rsidRPr="0028625A" w:rsidRDefault="007B7274" w:rsidP="0028625A">
      <w:pPr>
        <w:numPr>
          <w:ilvl w:val="0"/>
          <w:numId w:val="8"/>
        </w:numPr>
        <w:spacing w:line="276" w:lineRule="auto"/>
        <w:ind w:hanging="294"/>
        <w:jc w:val="both"/>
      </w:pPr>
      <w:r w:rsidRPr="0028625A">
        <w:t>zakładają ubrania ochronne (białe fartuchy z długimi rękawami).</w:t>
      </w:r>
    </w:p>
    <w:p w:rsidR="007B7274" w:rsidRPr="0028625A" w:rsidRDefault="007B7274" w:rsidP="0028625A">
      <w:pPr>
        <w:numPr>
          <w:ilvl w:val="0"/>
          <w:numId w:val="6"/>
        </w:numPr>
        <w:spacing w:line="276" w:lineRule="auto"/>
        <w:ind w:left="426" w:hanging="426"/>
        <w:jc w:val="both"/>
      </w:pPr>
      <w:r w:rsidRPr="0028625A">
        <w:t>Przy odbiorze posiłków z wyznaczonego miejsca bloku żywieniowego pracownicy obsługi zobowiązani są:</w:t>
      </w:r>
    </w:p>
    <w:p w:rsidR="007B7274" w:rsidRPr="0028625A" w:rsidRDefault="007B7274" w:rsidP="0028625A">
      <w:pPr>
        <w:numPr>
          <w:ilvl w:val="0"/>
          <w:numId w:val="9"/>
        </w:numPr>
        <w:spacing w:line="276" w:lineRule="auto"/>
        <w:ind w:hanging="294"/>
        <w:jc w:val="both"/>
      </w:pPr>
      <w:r w:rsidRPr="0028625A">
        <w:t>przemieścić się do stołówki, w której dzieci/uczniowie spożywają posiłki,</w:t>
      </w:r>
    </w:p>
    <w:p w:rsidR="007B7274" w:rsidRPr="0028625A" w:rsidRDefault="007B7274" w:rsidP="0028625A">
      <w:pPr>
        <w:numPr>
          <w:ilvl w:val="0"/>
          <w:numId w:val="9"/>
        </w:numPr>
        <w:spacing w:line="276" w:lineRule="auto"/>
        <w:ind w:hanging="294"/>
        <w:jc w:val="both"/>
      </w:pPr>
      <w:r w:rsidRPr="0028625A">
        <w:t>rozłożyć posiłki dla dzieci/uczniów na uprzednio przygotowanych stołach o łatwej zmywalności.</w:t>
      </w:r>
    </w:p>
    <w:p w:rsidR="007B7274" w:rsidRPr="0028625A" w:rsidRDefault="007B7274" w:rsidP="0028625A">
      <w:pPr>
        <w:numPr>
          <w:ilvl w:val="0"/>
          <w:numId w:val="6"/>
        </w:numPr>
        <w:spacing w:line="276" w:lineRule="auto"/>
        <w:ind w:left="426" w:hanging="426"/>
        <w:jc w:val="both"/>
      </w:pPr>
      <w:r w:rsidRPr="0028625A">
        <w:t>Po opuszczeniu pomieszczenia przez dzieci/uczniów, woźna,/sprzątaczka wietrzy pomieszczenie, sprząta, myje i dezynfekuje salę po posiłku.</w:t>
      </w:r>
    </w:p>
    <w:p w:rsidR="007B7274" w:rsidRPr="0028625A" w:rsidRDefault="007B7274" w:rsidP="0028625A">
      <w:pPr>
        <w:numPr>
          <w:ilvl w:val="0"/>
          <w:numId w:val="6"/>
        </w:numPr>
        <w:spacing w:line="276" w:lineRule="auto"/>
        <w:ind w:left="426" w:hanging="426"/>
        <w:jc w:val="both"/>
      </w:pPr>
      <w:r w:rsidRPr="0028625A">
        <w:t>Pracownicy obsługi talerze i zanoszą do okienka zwrotu naczyń  z zachowaniem środków ostrożności (w fartuchach ochronnych i rękawicach jednorazowych).</w:t>
      </w:r>
    </w:p>
    <w:p w:rsidR="007B7274" w:rsidRPr="0028625A" w:rsidRDefault="007B7274" w:rsidP="0028625A">
      <w:pPr>
        <w:numPr>
          <w:ilvl w:val="0"/>
          <w:numId w:val="6"/>
        </w:numPr>
        <w:spacing w:line="276" w:lineRule="auto"/>
        <w:ind w:left="426" w:hanging="426"/>
        <w:jc w:val="both"/>
      </w:pPr>
      <w:r w:rsidRPr="0028625A">
        <w:t>Pracownicy obsługi czyszczą stoły, krzesła i myją oraz dezynfekują podłogę w obrębie stołów i powierzchnie dotykowe: blaty, stoły i poręcze krzeseł, na których siedzą dzieci/uczniowie, po każdym posiłku.</w:t>
      </w:r>
    </w:p>
    <w:p w:rsidR="007B7274" w:rsidRPr="0028625A" w:rsidRDefault="007B7274" w:rsidP="0028625A">
      <w:pPr>
        <w:numPr>
          <w:ilvl w:val="0"/>
          <w:numId w:val="6"/>
        </w:numPr>
        <w:spacing w:line="276" w:lineRule="auto"/>
        <w:ind w:left="426" w:hanging="426"/>
        <w:jc w:val="both"/>
      </w:pPr>
      <w:r w:rsidRPr="0028625A">
        <w:t>Nauczyciele poszczególnych grup/klas sprawują opiekę nad dziećmi/uczniami również podczas posiłków (śniadań, obiadu i podwieczorku) spożywanych przez dzieci/uczniów.</w:t>
      </w:r>
    </w:p>
    <w:p w:rsidR="007B7274" w:rsidRPr="0028625A" w:rsidRDefault="007B7274" w:rsidP="0028625A">
      <w:pPr>
        <w:numPr>
          <w:ilvl w:val="0"/>
          <w:numId w:val="6"/>
        </w:numPr>
        <w:spacing w:line="276" w:lineRule="auto"/>
        <w:ind w:left="426" w:hanging="426"/>
        <w:jc w:val="both"/>
      </w:pPr>
      <w:r w:rsidRPr="0028625A">
        <w:t>Przed podaniem posiłku nauczyciele są zobowiązani przygotować dzieci/uczniów do ich spożywania, tj. dopilnować mycia rąk przed każdym posiłkiem.</w:t>
      </w:r>
    </w:p>
    <w:p w:rsidR="007B7274" w:rsidRPr="0028625A" w:rsidRDefault="007B7274" w:rsidP="0028625A">
      <w:pPr>
        <w:numPr>
          <w:ilvl w:val="0"/>
          <w:numId w:val="6"/>
        </w:numPr>
        <w:spacing w:line="276" w:lineRule="auto"/>
        <w:ind w:left="426" w:hanging="426"/>
        <w:jc w:val="both"/>
      </w:pPr>
      <w:r w:rsidRPr="0028625A">
        <w:t>Nauczyciele dbają o przestrzeganie zasad higieny podczas spożywana posiłku przez dzieci/uczniów.</w:t>
      </w:r>
    </w:p>
    <w:p w:rsidR="007B7274" w:rsidRPr="0028625A" w:rsidRDefault="007B7274" w:rsidP="0028625A">
      <w:pPr>
        <w:numPr>
          <w:ilvl w:val="0"/>
          <w:numId w:val="6"/>
        </w:numPr>
        <w:spacing w:line="276" w:lineRule="auto"/>
        <w:ind w:left="426" w:hanging="426"/>
        <w:jc w:val="both"/>
      </w:pPr>
      <w:r w:rsidRPr="0028625A">
        <w:t>W czasie spożywania posiłków w sali przedszkolnej / stołówce mogą przebywać tylko dzieci/uczniowie i obsługa przedszkola/szkoły przydzielona do określonego oddziału.</w:t>
      </w:r>
    </w:p>
    <w:p w:rsidR="007B7274" w:rsidRPr="0028625A" w:rsidRDefault="007B7274" w:rsidP="0028625A">
      <w:pPr>
        <w:spacing w:line="276" w:lineRule="auto"/>
        <w:jc w:val="both"/>
      </w:pPr>
    </w:p>
    <w:p w:rsidR="007B7274" w:rsidRPr="0028625A" w:rsidRDefault="007B7274" w:rsidP="0028625A">
      <w:pPr>
        <w:spacing w:line="276" w:lineRule="auto"/>
        <w:jc w:val="both"/>
        <w:rPr>
          <w:b/>
          <w:bCs/>
        </w:rPr>
      </w:pPr>
      <w:r w:rsidRPr="0028625A">
        <w:rPr>
          <w:b/>
          <w:bCs/>
        </w:rPr>
        <w:t>Sposób prezentacji procedury</w:t>
      </w:r>
    </w:p>
    <w:p w:rsidR="007B7274" w:rsidRPr="0028625A" w:rsidRDefault="007B7274" w:rsidP="0028625A">
      <w:pPr>
        <w:spacing w:line="276" w:lineRule="auto"/>
        <w:jc w:val="both"/>
      </w:pPr>
    </w:p>
    <w:p w:rsidR="007B7274" w:rsidRPr="0028625A" w:rsidRDefault="007B7274" w:rsidP="0028625A">
      <w:pPr>
        <w:numPr>
          <w:ilvl w:val="0"/>
          <w:numId w:val="10"/>
        </w:numPr>
        <w:spacing w:line="276" w:lineRule="auto"/>
        <w:ind w:left="426" w:hanging="426"/>
        <w:jc w:val="both"/>
      </w:pPr>
      <w:r w:rsidRPr="0028625A">
        <w:t>Umieszczenie treści dokumentu na stronie internetowej przedszkola/szkoły.</w:t>
      </w:r>
    </w:p>
    <w:p w:rsidR="007B7274" w:rsidRPr="0028625A" w:rsidRDefault="007B7274" w:rsidP="0028625A">
      <w:pPr>
        <w:numPr>
          <w:ilvl w:val="0"/>
          <w:numId w:val="10"/>
        </w:numPr>
        <w:spacing w:line="276" w:lineRule="auto"/>
        <w:ind w:left="426" w:hanging="426"/>
        <w:jc w:val="both"/>
      </w:pPr>
      <w:r w:rsidRPr="0028625A">
        <w:t>Zapoznanie rodziców/opiekunów z obowiązującą w przedszkolu/szkole procedurą poprzez przekazanie jej treści z wykorzystaniem środków zdalnej komunikacji.</w:t>
      </w:r>
    </w:p>
    <w:p w:rsidR="007B7274" w:rsidRPr="0028625A" w:rsidRDefault="007B7274" w:rsidP="0028625A">
      <w:pPr>
        <w:numPr>
          <w:ilvl w:val="0"/>
          <w:numId w:val="10"/>
        </w:numPr>
        <w:spacing w:line="276" w:lineRule="auto"/>
        <w:ind w:left="426" w:hanging="426"/>
        <w:jc w:val="both"/>
      </w:pPr>
      <w:r w:rsidRPr="0028625A">
        <w:t>Udostępnienie dokumentu na tablicy ogłoszeń w przedszkolu/szkole.</w:t>
      </w:r>
    </w:p>
    <w:p w:rsidR="007B7274" w:rsidRPr="0028625A" w:rsidRDefault="007B7274" w:rsidP="0028625A">
      <w:pPr>
        <w:numPr>
          <w:ilvl w:val="0"/>
          <w:numId w:val="10"/>
        </w:numPr>
        <w:spacing w:line="276" w:lineRule="auto"/>
        <w:ind w:left="426" w:hanging="426"/>
        <w:jc w:val="both"/>
        <w:rPr>
          <w:u w:val="single"/>
        </w:rPr>
      </w:pPr>
      <w:r w:rsidRPr="0028625A">
        <w:t>Zapoznanie wszystkich pracowników przedszkola/szkoły z treścią procedury.</w:t>
      </w:r>
    </w:p>
    <w:p w:rsidR="007B7274" w:rsidRPr="0028625A" w:rsidRDefault="007B7274" w:rsidP="0028625A">
      <w:pPr>
        <w:spacing w:line="276" w:lineRule="auto"/>
        <w:jc w:val="both"/>
        <w:rPr>
          <w:b/>
          <w:bCs/>
          <w:u w:val="single"/>
        </w:rPr>
      </w:pPr>
    </w:p>
    <w:p w:rsidR="007B7274" w:rsidRPr="0028625A" w:rsidRDefault="007B7274" w:rsidP="0028625A">
      <w:pPr>
        <w:spacing w:line="276" w:lineRule="auto"/>
        <w:jc w:val="both"/>
        <w:rPr>
          <w:b/>
          <w:bCs/>
        </w:rPr>
      </w:pPr>
      <w:r w:rsidRPr="0028625A">
        <w:rPr>
          <w:b/>
          <w:bCs/>
        </w:rPr>
        <w:t>Tryb dokonania zmian w procedurze</w:t>
      </w:r>
    </w:p>
    <w:p w:rsidR="007B7274" w:rsidRPr="0028625A" w:rsidRDefault="007B7274" w:rsidP="0028625A">
      <w:pPr>
        <w:spacing w:line="276" w:lineRule="auto"/>
        <w:jc w:val="both"/>
      </w:pPr>
    </w:p>
    <w:p w:rsidR="007B7274" w:rsidRPr="0028625A" w:rsidRDefault="007B7274" w:rsidP="0028625A">
      <w:pPr>
        <w:spacing w:line="276" w:lineRule="auto"/>
        <w:jc w:val="both"/>
      </w:pPr>
      <w:r w:rsidRPr="0028625A">
        <w:t>Wszelkich zmian w opracowanych procedurach może dokonać z własnej inicjatywy lub na wniosek rady pedagogicznej dyrektor przedszkola/szkoły. Wnioskodawcą zmian może być również rada rodziców. Proponowane zmiany nie mogą być sprzeczne z prawem.</w:t>
      </w:r>
    </w:p>
    <w:p w:rsidR="007B7274" w:rsidRPr="0028625A" w:rsidRDefault="007B7274" w:rsidP="0028625A">
      <w:pPr>
        <w:spacing w:line="276" w:lineRule="auto"/>
        <w:jc w:val="both"/>
      </w:pPr>
    </w:p>
    <w:p w:rsidR="007B7274" w:rsidRPr="0028625A" w:rsidRDefault="007B7274"/>
    <w:sectPr w:rsidR="007B7274" w:rsidRPr="0028625A" w:rsidSect="00F25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25CEB"/>
    <w:multiLevelType w:val="hybridMultilevel"/>
    <w:tmpl w:val="B894A034"/>
    <w:lvl w:ilvl="0" w:tplc="53C28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9471E22"/>
    <w:multiLevelType w:val="hybridMultilevel"/>
    <w:tmpl w:val="4ACA9C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365D8"/>
    <w:multiLevelType w:val="hybridMultilevel"/>
    <w:tmpl w:val="998C2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E57F5"/>
    <w:multiLevelType w:val="hybridMultilevel"/>
    <w:tmpl w:val="3F1C9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D5D5D"/>
    <w:multiLevelType w:val="hybridMultilevel"/>
    <w:tmpl w:val="ACDC0D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A60FE"/>
    <w:multiLevelType w:val="hybridMultilevel"/>
    <w:tmpl w:val="703AD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9741C3"/>
    <w:multiLevelType w:val="hybridMultilevel"/>
    <w:tmpl w:val="305244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F3BA5"/>
    <w:multiLevelType w:val="hybridMultilevel"/>
    <w:tmpl w:val="27B25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197111"/>
    <w:multiLevelType w:val="hybridMultilevel"/>
    <w:tmpl w:val="B2A87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BB26D4"/>
    <w:multiLevelType w:val="hybridMultilevel"/>
    <w:tmpl w:val="0C3E0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625A"/>
    <w:rsid w:val="0028625A"/>
    <w:rsid w:val="00340B5D"/>
    <w:rsid w:val="007B7274"/>
    <w:rsid w:val="0083010E"/>
    <w:rsid w:val="00E3091F"/>
    <w:rsid w:val="00F2519B"/>
    <w:rsid w:val="00F83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25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12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905</Words>
  <Characters>5430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zarządzenia nr 10/2020/2021</dc:title>
  <dc:subject/>
  <dc:creator>Małgorzata Miczulska</dc:creator>
  <cp:keywords/>
  <dc:description/>
  <cp:lastModifiedBy>OEM</cp:lastModifiedBy>
  <cp:revision>2</cp:revision>
  <dcterms:created xsi:type="dcterms:W3CDTF">2021-01-15T08:05:00Z</dcterms:created>
  <dcterms:modified xsi:type="dcterms:W3CDTF">2021-01-15T08:06:00Z</dcterms:modified>
</cp:coreProperties>
</file>