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93" w:rsidRPr="000C619F" w:rsidRDefault="00450D93" w:rsidP="00D63DDF">
      <w:pPr>
        <w:spacing w:line="254" w:lineRule="auto"/>
        <w:jc w:val="right"/>
        <w:rPr>
          <w:b/>
          <w:bCs/>
          <w:sz w:val="22"/>
          <w:szCs w:val="22"/>
          <w:bdr w:val="none" w:sz="0" w:space="0" w:color="auto" w:frame="1"/>
        </w:rPr>
      </w:pPr>
      <w:r w:rsidRPr="000C619F">
        <w:rPr>
          <w:b/>
          <w:bCs/>
          <w:sz w:val="22"/>
          <w:szCs w:val="22"/>
          <w:bdr w:val="none" w:sz="0" w:space="0" w:color="auto" w:frame="1"/>
        </w:rPr>
        <w:t>Załącznik nr 3 do zarządzenia nr 10/2020/2021</w:t>
      </w:r>
    </w:p>
    <w:p w:rsidR="00450D93" w:rsidRPr="000C619F" w:rsidRDefault="00450D93" w:rsidP="00D63DDF">
      <w:pPr>
        <w:spacing w:line="254" w:lineRule="auto"/>
        <w:rPr>
          <w:b/>
          <w:bCs/>
          <w:sz w:val="22"/>
          <w:szCs w:val="22"/>
          <w:bdr w:val="none" w:sz="0" w:space="0" w:color="auto" w:frame="1"/>
        </w:rPr>
      </w:pPr>
      <w:r w:rsidRPr="000C619F">
        <w:rPr>
          <w:b/>
          <w:bCs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</w:t>
      </w:r>
      <w:r>
        <w:rPr>
          <w:b/>
          <w:bCs/>
          <w:sz w:val="22"/>
          <w:szCs w:val="22"/>
          <w:bdr w:val="none" w:sz="0" w:space="0" w:color="auto" w:frame="1"/>
        </w:rPr>
        <w:t xml:space="preserve">                </w:t>
      </w:r>
      <w:r w:rsidRPr="000C619F">
        <w:rPr>
          <w:b/>
          <w:bCs/>
          <w:sz w:val="22"/>
          <w:szCs w:val="22"/>
          <w:bdr w:val="none" w:sz="0" w:space="0" w:color="auto" w:frame="1"/>
        </w:rPr>
        <w:t>z dnia 13 stycznia 2021 r.</w:t>
      </w:r>
    </w:p>
    <w:p w:rsidR="00450D93" w:rsidRDefault="00450D93" w:rsidP="00D63DDF">
      <w:pPr>
        <w:spacing w:line="276" w:lineRule="auto"/>
        <w:jc w:val="right"/>
        <w:rPr>
          <w:b/>
          <w:bCs/>
          <w:lang w:eastAsia="en-US"/>
        </w:rPr>
      </w:pPr>
    </w:p>
    <w:p w:rsidR="00450D93" w:rsidRDefault="00450D93" w:rsidP="00D63DDF">
      <w:pPr>
        <w:spacing w:line="276" w:lineRule="auto"/>
        <w:jc w:val="both"/>
        <w:rPr>
          <w:b/>
          <w:bCs/>
          <w:lang w:eastAsia="en-US"/>
        </w:rPr>
      </w:pPr>
    </w:p>
    <w:p w:rsidR="00450D93" w:rsidRPr="00D63DDF" w:rsidRDefault="00450D93" w:rsidP="00D63DDF">
      <w:pPr>
        <w:spacing w:line="276" w:lineRule="auto"/>
        <w:jc w:val="both"/>
        <w:rPr>
          <w:b/>
          <w:bCs/>
          <w:lang w:eastAsia="en-US"/>
        </w:rPr>
      </w:pPr>
      <w:r w:rsidRPr="00D63DDF">
        <w:rPr>
          <w:b/>
          <w:bCs/>
          <w:lang w:eastAsia="en-US"/>
        </w:rPr>
        <w:t>PROCEDURA PRZYPROWADZANIA I ODBIERANIA DZIECKA W PRZEDSZKOLU/SZKOLE NA CZAS PANDEMII</w:t>
      </w:r>
    </w:p>
    <w:p w:rsidR="00450D93" w:rsidRPr="00D63DDF" w:rsidRDefault="00450D93" w:rsidP="00D63DDF">
      <w:pPr>
        <w:spacing w:line="276" w:lineRule="auto"/>
        <w:jc w:val="both"/>
        <w:rPr>
          <w:b/>
          <w:bCs/>
          <w:lang w:eastAsia="en-US"/>
        </w:rPr>
      </w:pPr>
      <w:bookmarkStart w:id="0" w:name="_Hlk39579465"/>
      <w:r w:rsidRPr="00D63DDF">
        <w:rPr>
          <w:b/>
          <w:bCs/>
          <w:lang w:eastAsia="en-US"/>
        </w:rPr>
        <w:t xml:space="preserve">obowiązująca w Publicznym Przedszkolu / Publicznej Szkole </w:t>
      </w:r>
      <w:r>
        <w:rPr>
          <w:b/>
          <w:bCs/>
          <w:lang w:eastAsia="en-US"/>
        </w:rPr>
        <w:t xml:space="preserve">Podstawowej </w:t>
      </w:r>
      <w:r w:rsidRPr="00D63DDF">
        <w:rPr>
          <w:b/>
          <w:bCs/>
          <w:lang w:eastAsia="en-US"/>
        </w:rPr>
        <w:t>w Łomnicy Zdroju w związku z zapobieganiem, przeciwdziałaniem i zwalczaniem COVID-19</w:t>
      </w:r>
    </w:p>
    <w:bookmarkEnd w:id="0"/>
    <w:p w:rsidR="00450D93" w:rsidRPr="00D63DDF" w:rsidRDefault="00450D93" w:rsidP="00D63DDF">
      <w:pPr>
        <w:spacing w:line="276" w:lineRule="auto"/>
        <w:jc w:val="both"/>
        <w:rPr>
          <w:lang w:eastAsia="en-US"/>
        </w:rPr>
      </w:pPr>
    </w:p>
    <w:p w:rsidR="00450D93" w:rsidRPr="00D63DDF" w:rsidRDefault="00450D93" w:rsidP="00D63DDF">
      <w:pPr>
        <w:spacing w:line="276" w:lineRule="auto"/>
        <w:jc w:val="both"/>
        <w:rPr>
          <w:lang w:eastAsia="en-US"/>
        </w:rPr>
      </w:pPr>
      <w:r w:rsidRPr="00D63DDF">
        <w:rPr>
          <w:b/>
          <w:bCs/>
          <w:lang w:eastAsia="en-US"/>
        </w:rPr>
        <w:t>Podstawa prawna:</w:t>
      </w:r>
      <w:r w:rsidRPr="00D63DDF">
        <w:rPr>
          <w:lang w:eastAsia="en-US"/>
        </w:rPr>
        <w:t xml:space="preserve"> </w:t>
      </w:r>
    </w:p>
    <w:p w:rsidR="00450D93" w:rsidRPr="00D63DDF" w:rsidRDefault="00450D93" w:rsidP="00D63DDF">
      <w:pPr>
        <w:numPr>
          <w:ilvl w:val="0"/>
          <w:numId w:val="1"/>
        </w:numPr>
        <w:spacing w:line="276" w:lineRule="auto"/>
        <w:jc w:val="both"/>
        <w:rPr>
          <w:lang w:eastAsia="en-US"/>
        </w:rPr>
      </w:pPr>
      <w:r w:rsidRPr="00D63DDF">
        <w:rPr>
          <w:lang w:eastAsia="en-US"/>
        </w:rPr>
        <w:t>rozporządzenie Ministra Edukacji Narodowej z dnia 12 sierpnia 2020 r. w sprawie szczególnych rozwiązań w okresie czasowego ograniczenia funkcjonowania jednostek systemu oświaty w związku z zapobieganiem, przeciwdziałaniem i zwalczaniem COVID-19 (Dz.U. z 2020 poz. 1394),</w:t>
      </w:r>
    </w:p>
    <w:p w:rsidR="00450D93" w:rsidRPr="00D63DDF" w:rsidRDefault="00450D93" w:rsidP="00D63DDF">
      <w:pPr>
        <w:numPr>
          <w:ilvl w:val="0"/>
          <w:numId w:val="1"/>
        </w:numPr>
        <w:spacing w:line="276" w:lineRule="auto"/>
        <w:jc w:val="both"/>
        <w:rPr>
          <w:lang w:eastAsia="en-US"/>
        </w:rPr>
      </w:pPr>
      <w:r w:rsidRPr="00D63DDF">
        <w:rPr>
          <w:lang w:eastAsia="en-US"/>
        </w:rPr>
        <w:t>wytyczne opracowane przez Ministerstwo Edukacji Narodowej wspólnie z Głównym Inspektorem Sanitarnym i Ministrem Zdrowia.</w:t>
      </w:r>
    </w:p>
    <w:p w:rsidR="00450D93" w:rsidRPr="00D63DDF" w:rsidRDefault="00450D93" w:rsidP="00D63DDF">
      <w:pPr>
        <w:spacing w:line="276" w:lineRule="auto"/>
        <w:jc w:val="both"/>
        <w:rPr>
          <w:lang w:eastAsia="en-US"/>
        </w:rPr>
      </w:pPr>
    </w:p>
    <w:p w:rsidR="00450D93" w:rsidRPr="00D63DDF" w:rsidRDefault="00450D93" w:rsidP="00D63DDF">
      <w:pPr>
        <w:spacing w:line="276" w:lineRule="auto"/>
        <w:jc w:val="both"/>
        <w:rPr>
          <w:lang w:eastAsia="en-US"/>
        </w:rPr>
      </w:pPr>
      <w:r w:rsidRPr="00D63DDF">
        <w:rPr>
          <w:b/>
          <w:bCs/>
          <w:lang w:eastAsia="en-US"/>
        </w:rPr>
        <w:t>Cel procedury:</w:t>
      </w:r>
      <w:r w:rsidRPr="00D63DDF">
        <w:rPr>
          <w:lang w:eastAsia="en-US"/>
        </w:rPr>
        <w:t xml:space="preserve"> określenie szczegółowych obowiązków rodziców i nauczycieli podczas przyprowadzania do przedszkola/szkoły i odbierania z przedszkola/szkoły dzieci/uczniów przez rodziców (prawnych opiekunów) lub upoważnioną przez nich osobę, w celu zapewnienia zdrowia i bezpieczeństwa dzieciom/uczniom oraz pracownikom na terenie przedszkola/szkoły w związku z zapobieganiem, przeciwdziałaniem i zwalczaniem COVID-19</w:t>
      </w:r>
    </w:p>
    <w:p w:rsidR="00450D93" w:rsidRPr="00D63DDF" w:rsidRDefault="00450D93" w:rsidP="00D63DDF">
      <w:pPr>
        <w:spacing w:line="276" w:lineRule="auto"/>
        <w:jc w:val="both"/>
        <w:rPr>
          <w:lang w:eastAsia="en-US"/>
        </w:rPr>
      </w:pPr>
    </w:p>
    <w:p w:rsidR="00450D93" w:rsidRPr="00D63DDF" w:rsidRDefault="00450D93" w:rsidP="00D63DDF">
      <w:pPr>
        <w:spacing w:line="276" w:lineRule="auto"/>
        <w:jc w:val="both"/>
        <w:rPr>
          <w:lang w:eastAsia="en-US"/>
        </w:rPr>
      </w:pPr>
      <w:r w:rsidRPr="00D63DDF">
        <w:rPr>
          <w:b/>
          <w:bCs/>
          <w:lang w:eastAsia="en-US"/>
        </w:rPr>
        <w:t>Zakres obowiązywania procedury</w:t>
      </w:r>
      <w:r w:rsidRPr="00D63DDF">
        <w:rPr>
          <w:lang w:eastAsia="en-US"/>
        </w:rPr>
        <w:t>: zasady postępowania rodziców (prawnych opiekunów) oraz nauczycieli w czasie przyprowadzania dziecka do przedszkola/szkoły oraz jego odbioru od nauczyciela</w:t>
      </w:r>
    </w:p>
    <w:p w:rsidR="00450D93" w:rsidRPr="00D63DDF" w:rsidRDefault="00450D93" w:rsidP="00D63DDF">
      <w:pPr>
        <w:spacing w:line="276" w:lineRule="auto"/>
        <w:jc w:val="both"/>
        <w:rPr>
          <w:lang w:eastAsia="en-US"/>
        </w:rPr>
      </w:pPr>
    </w:p>
    <w:p w:rsidR="00450D93" w:rsidRPr="00D63DDF" w:rsidRDefault="00450D93" w:rsidP="00D63DDF">
      <w:pPr>
        <w:spacing w:line="276" w:lineRule="auto"/>
        <w:jc w:val="both"/>
        <w:rPr>
          <w:lang w:eastAsia="en-US"/>
        </w:rPr>
      </w:pPr>
      <w:r w:rsidRPr="00D63DDF">
        <w:rPr>
          <w:b/>
          <w:bCs/>
          <w:lang w:eastAsia="en-US"/>
        </w:rPr>
        <w:t>Uczestnicy postępowania</w:t>
      </w:r>
      <w:r w:rsidRPr="00D63DDF">
        <w:rPr>
          <w:lang w:eastAsia="en-US"/>
        </w:rPr>
        <w:t>: zakres odpowiedzialności: nauczyciele, rodzice (prawni opiekunowie)</w:t>
      </w:r>
    </w:p>
    <w:p w:rsidR="00450D93" w:rsidRPr="00D63DDF" w:rsidRDefault="00450D93" w:rsidP="00D63DDF">
      <w:pPr>
        <w:spacing w:line="276" w:lineRule="auto"/>
        <w:jc w:val="both"/>
        <w:rPr>
          <w:lang w:eastAsia="en-US"/>
        </w:rPr>
      </w:pPr>
    </w:p>
    <w:p w:rsidR="00450D93" w:rsidRPr="00D63DDF" w:rsidRDefault="00450D93" w:rsidP="00D63DDF">
      <w:pPr>
        <w:spacing w:line="276" w:lineRule="auto"/>
        <w:jc w:val="both"/>
        <w:rPr>
          <w:b/>
          <w:bCs/>
          <w:lang w:eastAsia="en-US"/>
        </w:rPr>
      </w:pPr>
      <w:r w:rsidRPr="00D63DDF">
        <w:rPr>
          <w:b/>
          <w:bCs/>
          <w:lang w:eastAsia="en-US"/>
        </w:rPr>
        <w:t>Zasady postępowania rodziców w procedurze przyprowadzania i odbierania dziecka z przedszkola/szkoły</w:t>
      </w:r>
    </w:p>
    <w:p w:rsidR="00450D93" w:rsidRPr="00D63DDF" w:rsidRDefault="00450D93" w:rsidP="00D63DDF">
      <w:pPr>
        <w:spacing w:line="276" w:lineRule="auto"/>
        <w:jc w:val="both"/>
        <w:rPr>
          <w:b/>
          <w:bCs/>
          <w:lang w:eastAsia="en-US"/>
        </w:rPr>
      </w:pP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Rodzice (prawni opiekunowie) odpowiadają za bezpieczeństwo dzieci/uczniów w drodze do przedszkola/szkoły i z przedszkola/szkoły. Zobowiązani są do ścisłego stosowania obowiązujących w przedszkolu/szkole procedur postępowania określonych zaleceniami Ministra Zdrowia oraz Głównego Inspektora Sanitarnego na czas pandemii koronawirusa COVID-19.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Rodzice (prawni opiekunowie) przyprowadzają do przedszkola/szkoły dziecko zabezpieczone w indywidualną ochronę nosa i ust (jeśli ukończyło ono 4. rok życia) podczas drogi do i z przedszkola/szkoły.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Rodzice (prawni opiekunowie) muszą zabezpieczyć się w środki ochrony osobistej zarówno podczas odprowadzania i odbierania dzieci, jak i przebywania w budynku przedszkola/szkoły.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Dziecko do przedszkola/szkoły przyprowadzają i odbierają tylko zdrowe osoby.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Rodzice (prawni opiekunowie) przyprowadzają dziecko o ustalonej godzinie, pozostawiając je pod opieką nauczyciela oraz odbierają dziecko w ustalonym czasie od wyznaczonego nauczyciela.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Rodzice (prawni opiekunowie) bądź inne upoważnione osoby odpowiedzialni są za właściwe przestrzeganie zasad przyprowadzania i odbierania dzieci z przedszkola/szkoły.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Przed przyprowadzeniem dziecka do przedszkola/szkoły rodzice (prawni opiekunowie) zobowiązani są zmierzyć dziecku temperaturę.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Rodzice (prawni opiekunowie) przyprowadzają do przedszkola/szkoły dziecko zdrowe – bez objawów chorobowych do godz.  8.00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 xml:space="preserve">Rodzice (prawni opiekunowie) odbierają dziecko bezpośrednio od nauczyciela z grupy z wyznaczonej sali – do godz.16.00 lub zgodnie z ustalonym harmonogramem 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Niedopuszczalne jest przysłanie do przedszkola/szkoły dziecka, jeśli w domu przebywa ktoś na kwarantannie lub w izolacji.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Rodzice (prawni opiekunowie) zobowiązani są do przekazania nauczycielowi istotnych informacji o stanie zdrowia dziecka.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Przy przyprowadzaniu dziecka do przedszkola/szkoły, rodzice (prawni opiekunowie) sprawdzają, czy dziecko nie zabrało do przedszkola/szkoły jakichkolwiek przedmiotów i zabawek.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Przy odbieraniu dziecka z przedszkola/szkoły, rodzice (prawni opiekunowie) sprawdzają, czy dziecko nie zabrało z przedszkola/szkoły jakichkolwiek przedmiotów i zabawek.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Rodzice (prawni opiekunowie) zobowiązani są przypominać dziecku podstawowe zasady higieny takie jak: niepodawanie ręki na powitanie, unikanie dotykania oczu, nosa i ust, mycie rąk, zasłanianie ust i nosa przy kichaniu czy kasłaniu.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Rodzice (prawni opiekunowie) zobowiązani są posiadać na dłoniach rękawiczki ochronne oraz indywidualną ochronę nosa i ust przed każdorazowym wejściem do budynku przedszkola/szkoły.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Rodzice (prawni opiekunowie) każdorazowo przed wejściem do budynku przedszkola/szkoły obowiązkowo dezynfekują ręce płynem dezynfekującym.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Rodzice (prawni opiekunowie) zobowiązani są poddać dziecko badaniu temperatury ciała po wkroczeniu na teren przedszkola/szkoły. W przypadku wystąpienia gorączki dziecko nie będzie mogło pozostać w przedszkolu/szkole. Rodzic (prawny opiekun) bezwzględnie zobowiązany jest zabrać dziecko ze sobą i sprawdzić stan jego zdrowia w domu poprzez kontakt z lekarzem.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Po wejściu do przedszkola/szkoły, rodzic (prawny opiekun) zobowiązany jest rozebrać/ubrać dziecko w szatni, zachowując zasady utrzymywania dystansu do osób przebywających w przedszkolu/szkole (zarówno do dzieci, jak i dorosłych) minimum dwóch metrów.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 xml:space="preserve">Rodzice (prawni opiekunowie) przekazują i odbierają dziecko od wyznaczonej osoby – pracownika szkoły i przekazuje dziecko nauczycielowi  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Po przejęciu dziecka pracownika szkoły rodzice (prawni opiekunowie) natychmiast opuszczają budynek przedszkola/szkoły.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Rodzice (prawni opiekunowie) zobowiązani są przekazywać nauczycielowi aktualne telefony kontaktowe.</w:t>
      </w:r>
    </w:p>
    <w:p w:rsidR="00450D93" w:rsidRPr="00D63DDF" w:rsidRDefault="00450D93" w:rsidP="00D63DDF">
      <w:pPr>
        <w:numPr>
          <w:ilvl w:val="0"/>
          <w:numId w:val="2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Niniejsze zasady dotyczą również innych osób przyprowadzających i odbierających dziecko do i z przedszkola/szkoły, upoważnionych do tego przez rodziców (prawnych opiekunów).</w:t>
      </w:r>
    </w:p>
    <w:p w:rsidR="00450D93" w:rsidRPr="00D63DDF" w:rsidRDefault="00450D93" w:rsidP="00D63DDF">
      <w:pPr>
        <w:spacing w:line="276" w:lineRule="auto"/>
        <w:jc w:val="both"/>
        <w:rPr>
          <w:lang w:eastAsia="en-US"/>
        </w:rPr>
      </w:pPr>
    </w:p>
    <w:p w:rsidR="00450D93" w:rsidRPr="00D63DDF" w:rsidRDefault="00450D93" w:rsidP="00D63DDF">
      <w:pPr>
        <w:spacing w:line="276" w:lineRule="auto"/>
        <w:jc w:val="both"/>
        <w:rPr>
          <w:b/>
          <w:bCs/>
          <w:lang w:eastAsia="en-US"/>
        </w:rPr>
      </w:pPr>
      <w:r w:rsidRPr="00D63DDF">
        <w:rPr>
          <w:b/>
          <w:bCs/>
          <w:lang w:eastAsia="en-US"/>
        </w:rPr>
        <w:t>Zasady odbioru dzieci z przedszkola</w:t>
      </w:r>
    </w:p>
    <w:p w:rsidR="00450D93" w:rsidRPr="00D63DDF" w:rsidRDefault="00450D93" w:rsidP="00D63DDF">
      <w:pPr>
        <w:spacing w:line="276" w:lineRule="auto"/>
        <w:jc w:val="both"/>
        <w:rPr>
          <w:lang w:eastAsia="en-US"/>
        </w:rPr>
      </w:pPr>
    </w:p>
    <w:p w:rsidR="00450D93" w:rsidRPr="00D63DDF" w:rsidRDefault="00450D93" w:rsidP="00D63DDF">
      <w:pPr>
        <w:numPr>
          <w:ilvl w:val="0"/>
          <w:numId w:val="3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 xml:space="preserve">Dziecko wydawane jest rodzicom (prawnym opiekunom), bezpośrednio od pracownika szkoły </w:t>
      </w:r>
    </w:p>
    <w:p w:rsidR="00450D93" w:rsidRPr="00D63DDF" w:rsidRDefault="00450D93" w:rsidP="00D63DDF">
      <w:pPr>
        <w:numPr>
          <w:ilvl w:val="0"/>
          <w:numId w:val="3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W momencie odbioru dziecka rodzice (prawni opiekunowie) zobowiązani są stosować zasady zabezpieczenia siebie i dziecka, jeśli ukończyło 4. rok życia, w indywidualną ochronę nosa i ust.</w:t>
      </w:r>
    </w:p>
    <w:p w:rsidR="00450D93" w:rsidRPr="00D63DDF" w:rsidRDefault="00450D93" w:rsidP="00D63DDF">
      <w:pPr>
        <w:numPr>
          <w:ilvl w:val="0"/>
          <w:numId w:val="3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Odbiór dzieci z przedszkola/szkoły jest możliwy wyłącznie przez rodziców (prawnych opiekunów) bądź inne osoby dorosłe przez nich upoważnione.</w:t>
      </w:r>
    </w:p>
    <w:p w:rsidR="00450D93" w:rsidRPr="00D63DDF" w:rsidRDefault="00450D93" w:rsidP="00D63DDF">
      <w:pPr>
        <w:numPr>
          <w:ilvl w:val="0"/>
          <w:numId w:val="3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Osoba upoważniona w momencie odbioru dziecka powinna posiadać przy sobie dowód osobisty i okazać go na żądanie nauczyciela lub osoby pełniącej dyżur w szatni.</w:t>
      </w:r>
    </w:p>
    <w:p w:rsidR="00450D93" w:rsidRPr="00D63DDF" w:rsidRDefault="00450D93" w:rsidP="00D63DDF">
      <w:pPr>
        <w:numPr>
          <w:ilvl w:val="0"/>
          <w:numId w:val="3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Osoba upoważniona zobowiązana jest posiadać na dłoniach rękawiczki ochronne oraz indywidualną ochronę nosa i ust przed każdorazowym wejściem do budynku oraz znać zasady zachowania bezpieczeństwa podczas odbierania dziecka z przedszkola/szkoły.</w:t>
      </w:r>
    </w:p>
    <w:p w:rsidR="00450D93" w:rsidRPr="00D63DDF" w:rsidRDefault="00450D93" w:rsidP="00D63DDF">
      <w:pPr>
        <w:numPr>
          <w:ilvl w:val="0"/>
          <w:numId w:val="3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Odbioru dziecka z przedszkola/szkoły mogą dokonać wyłącznie osoby pełnoletnie. Za bezpieczeństwo dziecka odbieranego z przedszkola/szkoły przez osobę upoważnioną przez rodziców (prawnych opiekunów) odpowiedzialność ponoszą wyłącznie rodzice (prawni opiekunowie).</w:t>
      </w:r>
    </w:p>
    <w:p w:rsidR="00450D93" w:rsidRPr="00D63DDF" w:rsidRDefault="00450D93" w:rsidP="00D63DDF">
      <w:pPr>
        <w:numPr>
          <w:ilvl w:val="0"/>
          <w:numId w:val="3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Przedszkole/szkoła nie wydaje dziecka na prośbę rodzica (prawnego opiekuna) zgłoszoną telefonicznie.</w:t>
      </w:r>
    </w:p>
    <w:p w:rsidR="00450D93" w:rsidRPr="00D63DDF" w:rsidRDefault="00450D93" w:rsidP="00D63DDF">
      <w:pPr>
        <w:numPr>
          <w:ilvl w:val="0"/>
          <w:numId w:val="3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Dziecko z przedszkola/szkoły nie zostanie oddane osobie, której stan wskazuje, że nie jest ona w stanie zapewnić dziecku bezpieczeństwa (np. upojenie alkoholowe, agresywne zachowanie). W takim przypadku nauczyciel informuje dyrektora o zaistniałej sytuacji oraz wzywa drugiego rodzica (opiekuna prawnego) dziecka lub osobę upoważnioną do odbioru dziecka. Dyrektor może zatrzymać dziecko w przedszkolu/szkole do czasu wyjaśnienia sprawy. Jeżeli jest to niemożliwe, dyrektor (lub nauczyciel) ma prawo wezwać policję.</w:t>
      </w:r>
    </w:p>
    <w:p w:rsidR="00450D93" w:rsidRPr="00D63DDF" w:rsidRDefault="00450D93" w:rsidP="00D63DDF">
      <w:pPr>
        <w:spacing w:line="276" w:lineRule="auto"/>
        <w:jc w:val="both"/>
        <w:rPr>
          <w:lang w:eastAsia="en-US"/>
        </w:rPr>
      </w:pPr>
    </w:p>
    <w:p w:rsidR="00450D93" w:rsidRPr="00D63DDF" w:rsidRDefault="00450D93" w:rsidP="00D63DDF">
      <w:pPr>
        <w:spacing w:line="276" w:lineRule="auto"/>
        <w:jc w:val="both"/>
        <w:rPr>
          <w:b/>
          <w:bCs/>
          <w:lang w:eastAsia="en-US"/>
        </w:rPr>
      </w:pPr>
      <w:r w:rsidRPr="00D63DDF">
        <w:rPr>
          <w:b/>
          <w:bCs/>
          <w:lang w:eastAsia="en-US"/>
        </w:rPr>
        <w:t>Zasady postępowania nauczycieli przedszkola/szkoły w procedurze przyprowadzania i odbierania dziecka z przedszkola/szkoły</w:t>
      </w:r>
    </w:p>
    <w:p w:rsidR="00450D93" w:rsidRPr="00D63DDF" w:rsidRDefault="00450D93" w:rsidP="00D63DDF">
      <w:pPr>
        <w:spacing w:line="276" w:lineRule="auto"/>
        <w:jc w:val="both"/>
        <w:rPr>
          <w:lang w:eastAsia="en-US"/>
        </w:rPr>
      </w:pPr>
    </w:p>
    <w:p w:rsidR="00450D93" w:rsidRPr="00D63DDF" w:rsidRDefault="00450D93" w:rsidP="00D63DDF">
      <w:pPr>
        <w:numPr>
          <w:ilvl w:val="0"/>
          <w:numId w:val="4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 xml:space="preserve">Nauczyciel odpowiada za zdrowie i życie powierzonego jego opiece dziecka, a w przypadku narażenia jego zdrowia lub bezpieczeństwa ponosi pełną odpowiedzialność dyscyplinarną. </w:t>
      </w:r>
    </w:p>
    <w:p w:rsidR="00450D93" w:rsidRPr="00D63DDF" w:rsidRDefault="00450D93" w:rsidP="00D63DDF">
      <w:pPr>
        <w:numPr>
          <w:ilvl w:val="0"/>
          <w:numId w:val="4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 xml:space="preserve">Nauczyciel  przyjmuje dziecko od wyznaczonej osoby rodziców do godz.8.00 </w:t>
      </w:r>
    </w:p>
    <w:p w:rsidR="00450D93" w:rsidRPr="00D63DDF" w:rsidRDefault="00450D93" w:rsidP="00D63DDF">
      <w:pPr>
        <w:numPr>
          <w:ilvl w:val="0"/>
          <w:numId w:val="4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Nauczyciel reaguje natychmiast na wszelkie dostrzeżone sytuacje lub zachowania dzieci stanowiące zagrożenie zdrowia lub bezpieczeństwa ich samych i innych dzieci.</w:t>
      </w:r>
    </w:p>
    <w:p w:rsidR="00450D93" w:rsidRPr="00D63DDF" w:rsidRDefault="00450D93" w:rsidP="00D63DDF">
      <w:pPr>
        <w:numPr>
          <w:ilvl w:val="0"/>
          <w:numId w:val="4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Nauczyciel dba o to, by dzieci przychodzące do sali nie podchodziły do innych osób przebywających w pomieszczeniu na odległość mniejszą niż na dwa metry.</w:t>
      </w:r>
    </w:p>
    <w:p w:rsidR="00450D93" w:rsidRPr="00D63DDF" w:rsidRDefault="00450D93" w:rsidP="00D63DDF">
      <w:pPr>
        <w:numPr>
          <w:ilvl w:val="0"/>
          <w:numId w:val="4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Nauczyciel odpowiada za to, by dzieci, które już weszły do sali, nie wychodziły z niej samowolnie, bez powodu i dozoru podczas dnia oraz by nie wychodziły samowolnie z budynku przedszkola/szkoły.</w:t>
      </w:r>
    </w:p>
    <w:p w:rsidR="00450D93" w:rsidRPr="00D63DDF" w:rsidRDefault="00450D93" w:rsidP="00D63DDF">
      <w:pPr>
        <w:numPr>
          <w:ilvl w:val="0"/>
          <w:numId w:val="4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 xml:space="preserve">Nauczyciel przedszkola/szkoły nie ponosi odpowiedzialności za życie, zdrowie i bezpieczeństwo dziecka pozostawionego przez rodziców (prawnych opiekunów) </w:t>
      </w:r>
    </w:p>
    <w:p w:rsidR="00450D93" w:rsidRPr="00D63DDF" w:rsidRDefault="00450D93" w:rsidP="00D63DDF">
      <w:pPr>
        <w:numPr>
          <w:ilvl w:val="0"/>
          <w:numId w:val="4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Nauczyciele sprawują opiekę nad dzieckiem od chwili przejęcia go od osoby przyprowadzającej, aż do momentu odebrania dziecka przez rodziców (prawnych opiekunów) lub inne upoważnione osoby.</w:t>
      </w:r>
    </w:p>
    <w:p w:rsidR="00450D93" w:rsidRPr="00D63DDF" w:rsidRDefault="00450D93" w:rsidP="00D63DDF">
      <w:pPr>
        <w:numPr>
          <w:ilvl w:val="0"/>
          <w:numId w:val="4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 xml:space="preserve">Nauczyciel wydaje dziecko rodzicom (prawnym opiekunom) do godz.16. 00 lub z ustaloną godziną odbioru dziecka </w:t>
      </w:r>
    </w:p>
    <w:p w:rsidR="00450D93" w:rsidRPr="00D63DDF" w:rsidRDefault="00450D93" w:rsidP="00D63DDF">
      <w:pPr>
        <w:numPr>
          <w:ilvl w:val="0"/>
          <w:numId w:val="4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Nauczyciel bezwzględnie musi być obecny przy rozchodzeniu się dzieci, do czasu gdy wszystkie zostaną odebrane przez rodziców (prawnych opiekunów).</w:t>
      </w:r>
    </w:p>
    <w:p w:rsidR="00450D93" w:rsidRPr="00D63DDF" w:rsidRDefault="00450D93" w:rsidP="00D63DDF">
      <w:pPr>
        <w:numPr>
          <w:ilvl w:val="0"/>
          <w:numId w:val="4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Wydanie dziecka innym osobom niż rodzice (prawni opiekunowie) może nastąpić tylko w przypadku pisemnego upoważnienia do odbioru dziecka podpisanego przez rodziców (prawnych opiekunów). Listy osób upoważnionych do odbioru dzieci z grupy posiada nauczyciel.</w:t>
      </w:r>
    </w:p>
    <w:p w:rsidR="00450D93" w:rsidRPr="00D63DDF" w:rsidRDefault="00450D93" w:rsidP="00D63DDF">
      <w:pPr>
        <w:numPr>
          <w:ilvl w:val="0"/>
          <w:numId w:val="4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W razie wątpliwości co do osoby odbierającej dziecko nauczyciel ma obowiązek sprawdzić zgodność danych osoby odbierającej dziecko z przedszkola/szkoły z dokumentem tożsamości. Jeśli okaże się, że dane nie są zgodne, nauczyciel powiadamia rodziców (prawnych opiekunów) i dyrektora placówki oraz nie wydaje dziecka do wyjaśnienia sprawy.</w:t>
      </w:r>
    </w:p>
    <w:p w:rsidR="00450D93" w:rsidRPr="00D63DDF" w:rsidRDefault="00450D93" w:rsidP="00D63DDF">
      <w:pPr>
        <w:numPr>
          <w:ilvl w:val="0"/>
          <w:numId w:val="4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Dopuszcza się możliwość wydania dziecka innej osobie niż wymienione w karcie zgłoszenia, jednak wyłącznie po uprzednim przekazaniu takiej informacji przez rodziców (prawnych opiekunów) bezpośrednio nauczycielowi w formie ustnej lub pisemnej. Osoba ta zobowiązana jest posiadać na dłoniach rękawiczki ochronne oraz indywidualną ochronę nosa i ust przed każdorazowym wejściem do budynku, a także znać zasady zachowania bezpieczeństwa podczas odbierania dziecka przedszkola/szkoły.</w:t>
      </w:r>
    </w:p>
    <w:p w:rsidR="00450D93" w:rsidRPr="00D63DDF" w:rsidRDefault="00450D93" w:rsidP="00D63DDF">
      <w:pPr>
        <w:numPr>
          <w:ilvl w:val="0"/>
          <w:numId w:val="4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Przedszkole/szkoła nie wydaje dziecka na prośbę rodzica (prawnego opiekuna) zgłoszoną telefonicznie.</w:t>
      </w:r>
    </w:p>
    <w:p w:rsidR="00450D93" w:rsidRPr="00D63DDF" w:rsidRDefault="00450D93" w:rsidP="00D63DDF">
      <w:pPr>
        <w:numPr>
          <w:ilvl w:val="0"/>
          <w:numId w:val="4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 xml:space="preserve">Nie wydaje się dziecka osobom niepełnoletnim. </w:t>
      </w:r>
    </w:p>
    <w:p w:rsidR="00450D93" w:rsidRPr="00D63DDF" w:rsidRDefault="00450D93" w:rsidP="00D63DDF">
      <w:pPr>
        <w:numPr>
          <w:ilvl w:val="0"/>
          <w:numId w:val="4"/>
        </w:numPr>
        <w:spacing w:line="276" w:lineRule="auto"/>
        <w:ind w:left="426" w:hanging="426"/>
        <w:jc w:val="both"/>
        <w:rPr>
          <w:lang w:eastAsia="en-US"/>
        </w:rPr>
      </w:pPr>
      <w:r w:rsidRPr="00D63DDF">
        <w:rPr>
          <w:lang w:eastAsia="en-US"/>
        </w:rPr>
        <w:t>Osoba upoważniona w momencie odbioru dziecka powinna posiadać przy sobie dowód osobisty i okazać go na żądanie nauczyciela lub osoby pełniącej dyżur w szatni.</w:t>
      </w:r>
    </w:p>
    <w:p w:rsidR="00450D93" w:rsidRPr="00D63DDF" w:rsidRDefault="00450D93" w:rsidP="00D63DDF">
      <w:pPr>
        <w:spacing w:line="276" w:lineRule="auto"/>
        <w:jc w:val="both"/>
      </w:pPr>
    </w:p>
    <w:p w:rsidR="00450D93" w:rsidRPr="00D63DDF" w:rsidRDefault="00450D93" w:rsidP="00D63DDF">
      <w:pPr>
        <w:spacing w:line="276" w:lineRule="auto"/>
        <w:jc w:val="both"/>
        <w:rPr>
          <w:b/>
          <w:bCs/>
        </w:rPr>
      </w:pPr>
      <w:r w:rsidRPr="00D63DDF">
        <w:rPr>
          <w:b/>
          <w:bCs/>
        </w:rPr>
        <w:t>Sposób prezentacji procedury</w:t>
      </w:r>
    </w:p>
    <w:p w:rsidR="00450D93" w:rsidRPr="00D63DDF" w:rsidRDefault="00450D93" w:rsidP="00D63DDF">
      <w:pPr>
        <w:spacing w:line="276" w:lineRule="auto"/>
        <w:jc w:val="both"/>
      </w:pPr>
    </w:p>
    <w:p w:rsidR="00450D93" w:rsidRPr="00D63DDF" w:rsidRDefault="00450D93" w:rsidP="00D63DDF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D63DDF">
        <w:t>Umieszczenie treści dokumentu na stronie internetowej przedszkola/szkoły.</w:t>
      </w:r>
    </w:p>
    <w:p w:rsidR="00450D93" w:rsidRPr="00D63DDF" w:rsidRDefault="00450D93" w:rsidP="00D63DDF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D63DDF">
        <w:t>Zapoznanie rodziców/opiekunów z obowiązującą w przedszkolu/szkole procedurą poprzez przekazanie jej treści z wykorzystaniem środków zdalnej komunikacji.</w:t>
      </w:r>
    </w:p>
    <w:p w:rsidR="00450D93" w:rsidRPr="00D63DDF" w:rsidRDefault="00450D93" w:rsidP="00D63DDF">
      <w:pPr>
        <w:numPr>
          <w:ilvl w:val="0"/>
          <w:numId w:val="5"/>
        </w:numPr>
        <w:spacing w:line="276" w:lineRule="auto"/>
        <w:ind w:left="426" w:hanging="426"/>
        <w:jc w:val="both"/>
      </w:pPr>
      <w:r w:rsidRPr="00D63DDF">
        <w:t>Udostępnienie dokumentu na tablicy ogłoszeń w przedszkolu/szkole.</w:t>
      </w:r>
    </w:p>
    <w:p w:rsidR="00450D93" w:rsidRPr="00D63DDF" w:rsidRDefault="00450D93" w:rsidP="00D63DDF">
      <w:pPr>
        <w:numPr>
          <w:ilvl w:val="0"/>
          <w:numId w:val="5"/>
        </w:numPr>
        <w:spacing w:line="276" w:lineRule="auto"/>
        <w:ind w:left="426" w:hanging="426"/>
        <w:jc w:val="both"/>
        <w:rPr>
          <w:u w:val="single"/>
        </w:rPr>
      </w:pPr>
      <w:r w:rsidRPr="00D63DDF">
        <w:t>Zapoznanie wszystkich pracowników przedszkola/szkoły z treścią procedury.</w:t>
      </w:r>
    </w:p>
    <w:p w:rsidR="00450D93" w:rsidRPr="00D63DDF" w:rsidRDefault="00450D93" w:rsidP="00D63DDF">
      <w:pPr>
        <w:spacing w:line="276" w:lineRule="auto"/>
        <w:jc w:val="both"/>
        <w:rPr>
          <w:b/>
          <w:bCs/>
          <w:u w:val="single"/>
        </w:rPr>
      </w:pPr>
    </w:p>
    <w:p w:rsidR="00450D93" w:rsidRPr="00D63DDF" w:rsidRDefault="00450D93" w:rsidP="00D63DDF">
      <w:pPr>
        <w:spacing w:line="276" w:lineRule="auto"/>
        <w:jc w:val="both"/>
        <w:rPr>
          <w:b/>
          <w:bCs/>
        </w:rPr>
      </w:pPr>
      <w:r w:rsidRPr="00D63DDF">
        <w:rPr>
          <w:b/>
          <w:bCs/>
        </w:rPr>
        <w:t>Tryb dokonania zmian w procedurze</w:t>
      </w:r>
    </w:p>
    <w:p w:rsidR="00450D93" w:rsidRPr="00D63DDF" w:rsidRDefault="00450D93" w:rsidP="00D63DDF">
      <w:pPr>
        <w:spacing w:line="276" w:lineRule="auto"/>
        <w:jc w:val="both"/>
      </w:pPr>
    </w:p>
    <w:p w:rsidR="00450D93" w:rsidRPr="00D63DDF" w:rsidRDefault="00450D93" w:rsidP="00D63DDF">
      <w:pPr>
        <w:spacing w:line="276" w:lineRule="auto"/>
        <w:jc w:val="both"/>
      </w:pPr>
      <w:r w:rsidRPr="00D63DDF">
        <w:t>Wszelkich zmian w opracowanych procedurach może dokonać z własnej inicjatywy lub na wniosek rady pedagogicznej dyrektor przedszkola/szkoły. Wnioskodawcą zmian może być również rada rodziców. Proponowane zmiany nie mogą być sprzeczne z prawem.</w:t>
      </w:r>
    </w:p>
    <w:p w:rsidR="00450D93" w:rsidRPr="00D63DDF" w:rsidRDefault="00450D93" w:rsidP="00D63DDF">
      <w:pPr>
        <w:spacing w:line="276" w:lineRule="auto"/>
        <w:jc w:val="both"/>
      </w:pPr>
    </w:p>
    <w:p w:rsidR="00450D93" w:rsidRPr="00D63DDF" w:rsidRDefault="00450D93" w:rsidP="00D63DDF"/>
    <w:p w:rsidR="00450D93" w:rsidRPr="00D63DDF" w:rsidRDefault="00450D93"/>
    <w:sectPr w:rsidR="00450D93" w:rsidRPr="00D63DDF" w:rsidSect="003D2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ABA"/>
    <w:multiLevelType w:val="hybridMultilevel"/>
    <w:tmpl w:val="876E0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B4D21"/>
    <w:multiLevelType w:val="hybridMultilevel"/>
    <w:tmpl w:val="51BC2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365D8"/>
    <w:multiLevelType w:val="hybridMultilevel"/>
    <w:tmpl w:val="998C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3591F"/>
    <w:multiLevelType w:val="hybridMultilevel"/>
    <w:tmpl w:val="A8B80B32"/>
    <w:lvl w:ilvl="0" w:tplc="53C28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1214FF7"/>
    <w:multiLevelType w:val="hybridMultilevel"/>
    <w:tmpl w:val="D9E0E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DDF"/>
    <w:rsid w:val="000C619F"/>
    <w:rsid w:val="003D2359"/>
    <w:rsid w:val="00450D93"/>
    <w:rsid w:val="006B6664"/>
    <w:rsid w:val="00944E43"/>
    <w:rsid w:val="00D63DDF"/>
    <w:rsid w:val="00E3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DD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85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1534</Words>
  <Characters>9208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10/2020/2021</dc:title>
  <dc:subject/>
  <dc:creator>Małgorzata Miczulska</dc:creator>
  <cp:keywords/>
  <dc:description/>
  <cp:lastModifiedBy>OEM</cp:lastModifiedBy>
  <cp:revision>2</cp:revision>
  <dcterms:created xsi:type="dcterms:W3CDTF">2021-01-15T08:04:00Z</dcterms:created>
  <dcterms:modified xsi:type="dcterms:W3CDTF">2021-01-15T08:04:00Z</dcterms:modified>
</cp:coreProperties>
</file>